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PRIJAVNI  LIST 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naziv dvd-a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adresa sjedišta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telefon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_________________________________*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kontakt telefon voditelja ekipe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e-mail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Predmet: PRIJAVA NATJECATELJSKIH ODJELJENJA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Za nastup na natjecanju I. KUP FRANJE MIKULINA u organizaciji DVD RIBNICA koji će biti </w:t>
      </w:r>
      <w:r>
        <w:rPr>
          <w:rFonts w:ascii="Times New Roman" w:eastAsia="Arial,Bold" w:hAnsi="Times New Roman"/>
          <w:bCs/>
          <w:color w:val="000000"/>
        </w:rPr>
        <w:t>održan</w:t>
      </w:r>
      <w:r>
        <w:rPr>
          <w:rFonts w:ascii="Times New Roman" w:eastAsia="Arial,Bold" w:hAnsi="Times New Roman"/>
          <w:b/>
          <w:bCs/>
          <w:color w:val="000000"/>
        </w:rPr>
        <w:t xml:space="preserve"> u subotu 21. veljače 2015. </w:t>
      </w:r>
      <w:r>
        <w:rPr>
          <w:rFonts w:ascii="Times New Roman" w:hAnsi="Times New Roman"/>
          <w:color w:val="000000"/>
        </w:rPr>
        <w:t>godine prijavljujemo slijedeće natjecateljske desetine: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9A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2268"/>
        <w:gridCol w:w="2268"/>
        <w:gridCol w:w="2268"/>
      </w:tblGrid>
      <w:tr w:rsidR="00DC63CD" w:rsidRPr="00EC40E9" w:rsidTr="00EC40E9">
        <w:trPr>
          <w:trHeight w:hRule="exact" w:val="567"/>
        </w:trPr>
        <w:tc>
          <w:tcPr>
            <w:tcW w:w="2268" w:type="dxa"/>
            <w:vAlign w:val="center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EC40E9">
              <w:rPr>
                <w:rFonts w:ascii="Times New Roman" w:hAnsi="Times New Roman"/>
                <w:color w:val="33339A"/>
              </w:rPr>
              <w:t>REDNI BROJ**</w:t>
            </w:r>
          </w:p>
        </w:tc>
        <w:tc>
          <w:tcPr>
            <w:tcW w:w="2268" w:type="dxa"/>
            <w:vAlign w:val="center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EC40E9">
              <w:rPr>
                <w:rFonts w:ascii="Times New Roman" w:hAnsi="Times New Roman"/>
                <w:color w:val="33339A"/>
              </w:rPr>
              <w:t>KATEGORIJA</w:t>
            </w:r>
          </w:p>
        </w:tc>
        <w:tc>
          <w:tcPr>
            <w:tcW w:w="2268" w:type="dxa"/>
            <w:vAlign w:val="center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EC40E9">
              <w:rPr>
                <w:rFonts w:ascii="Times New Roman" w:hAnsi="Times New Roman"/>
                <w:color w:val="33339A"/>
              </w:rPr>
              <w:t>M/Ž</w:t>
            </w:r>
          </w:p>
        </w:tc>
        <w:tc>
          <w:tcPr>
            <w:tcW w:w="2268" w:type="dxa"/>
            <w:vAlign w:val="center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EC40E9">
              <w:rPr>
                <w:rFonts w:ascii="Times New Roman" w:hAnsi="Times New Roman"/>
                <w:color w:val="33339A"/>
              </w:rPr>
              <w:t>BROJ ODJELJENJA**</w:t>
            </w:r>
          </w:p>
        </w:tc>
      </w:tr>
      <w:tr w:rsidR="00DC63CD" w:rsidRPr="00EC40E9" w:rsidTr="00EC40E9">
        <w:trPr>
          <w:trHeight w:hRule="exact" w:val="340"/>
        </w:trPr>
        <w:tc>
          <w:tcPr>
            <w:tcW w:w="2268" w:type="dxa"/>
            <w:vAlign w:val="center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EC40E9">
              <w:rPr>
                <w:rFonts w:ascii="Times New Roman" w:hAnsi="Times New Roman"/>
                <w:color w:val="33339A"/>
              </w:rPr>
              <w:t>1</w:t>
            </w:r>
          </w:p>
        </w:tc>
        <w:tc>
          <w:tcPr>
            <w:tcW w:w="2268" w:type="dxa"/>
            <w:vAlign w:val="center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EC40E9">
              <w:rPr>
                <w:rFonts w:ascii="Times New Roman" w:hAnsi="Times New Roman"/>
                <w:color w:val="33339A"/>
              </w:rPr>
              <w:t>SENIORI A</w:t>
            </w:r>
          </w:p>
        </w:tc>
        <w:tc>
          <w:tcPr>
            <w:tcW w:w="2268" w:type="dxa"/>
            <w:vAlign w:val="center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EC40E9">
              <w:rPr>
                <w:rFonts w:ascii="Times New Roman" w:hAnsi="Times New Roman"/>
                <w:color w:val="33339A"/>
              </w:rPr>
              <w:t>ČLANOVI</w:t>
            </w:r>
          </w:p>
        </w:tc>
        <w:tc>
          <w:tcPr>
            <w:tcW w:w="2268" w:type="dxa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9A"/>
              </w:rPr>
            </w:pPr>
          </w:p>
        </w:tc>
      </w:tr>
      <w:tr w:rsidR="00DC63CD" w:rsidRPr="00EC40E9" w:rsidTr="00EC40E9">
        <w:trPr>
          <w:trHeight w:hRule="exact" w:val="340"/>
        </w:trPr>
        <w:tc>
          <w:tcPr>
            <w:tcW w:w="2268" w:type="dxa"/>
            <w:vAlign w:val="center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EC40E9">
              <w:rPr>
                <w:rFonts w:ascii="Times New Roman" w:hAnsi="Times New Roman"/>
                <w:color w:val="33339A"/>
              </w:rPr>
              <w:t>2</w:t>
            </w:r>
          </w:p>
        </w:tc>
        <w:tc>
          <w:tcPr>
            <w:tcW w:w="2268" w:type="dxa"/>
            <w:vAlign w:val="center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EC40E9">
              <w:rPr>
                <w:rFonts w:ascii="Times New Roman" w:hAnsi="Times New Roman"/>
                <w:color w:val="33339A"/>
              </w:rPr>
              <w:t>SENIORKE A</w:t>
            </w:r>
          </w:p>
        </w:tc>
        <w:tc>
          <w:tcPr>
            <w:tcW w:w="2268" w:type="dxa"/>
            <w:vAlign w:val="center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EC40E9">
              <w:rPr>
                <w:rFonts w:ascii="Times New Roman" w:hAnsi="Times New Roman"/>
                <w:color w:val="33339A"/>
              </w:rPr>
              <w:t>ČLANICE</w:t>
            </w:r>
          </w:p>
        </w:tc>
        <w:tc>
          <w:tcPr>
            <w:tcW w:w="2268" w:type="dxa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9A"/>
              </w:rPr>
            </w:pPr>
          </w:p>
        </w:tc>
      </w:tr>
      <w:tr w:rsidR="00DC63CD" w:rsidRPr="00EC40E9" w:rsidTr="00EC40E9">
        <w:trPr>
          <w:trHeight w:hRule="exact" w:val="340"/>
        </w:trPr>
        <w:tc>
          <w:tcPr>
            <w:tcW w:w="2268" w:type="dxa"/>
            <w:vAlign w:val="center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EC40E9">
              <w:rPr>
                <w:rFonts w:ascii="Times New Roman" w:hAnsi="Times New Roman"/>
                <w:color w:val="33339A"/>
              </w:rPr>
              <w:t>3</w:t>
            </w:r>
          </w:p>
        </w:tc>
        <w:tc>
          <w:tcPr>
            <w:tcW w:w="2268" w:type="dxa"/>
            <w:vAlign w:val="center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EC40E9">
              <w:rPr>
                <w:rFonts w:ascii="Times New Roman" w:hAnsi="Times New Roman"/>
                <w:color w:val="33339A"/>
              </w:rPr>
              <w:t>SENIORI B</w:t>
            </w:r>
          </w:p>
        </w:tc>
        <w:tc>
          <w:tcPr>
            <w:tcW w:w="2268" w:type="dxa"/>
            <w:vAlign w:val="center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EC40E9">
              <w:rPr>
                <w:rFonts w:ascii="Times New Roman" w:hAnsi="Times New Roman"/>
                <w:color w:val="33339A"/>
              </w:rPr>
              <w:t>ČLANOVI</w:t>
            </w:r>
          </w:p>
        </w:tc>
        <w:tc>
          <w:tcPr>
            <w:tcW w:w="2268" w:type="dxa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9A"/>
              </w:rPr>
            </w:pPr>
          </w:p>
        </w:tc>
      </w:tr>
      <w:tr w:rsidR="00DC63CD" w:rsidRPr="00EC40E9" w:rsidTr="00EC40E9">
        <w:trPr>
          <w:trHeight w:hRule="exact" w:val="340"/>
        </w:trPr>
        <w:tc>
          <w:tcPr>
            <w:tcW w:w="2268" w:type="dxa"/>
            <w:vAlign w:val="center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EC40E9">
              <w:rPr>
                <w:rFonts w:ascii="Times New Roman" w:hAnsi="Times New Roman"/>
                <w:color w:val="33339A"/>
              </w:rPr>
              <w:t>4</w:t>
            </w:r>
          </w:p>
        </w:tc>
        <w:tc>
          <w:tcPr>
            <w:tcW w:w="2268" w:type="dxa"/>
            <w:vAlign w:val="center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EC40E9">
              <w:rPr>
                <w:rFonts w:ascii="Times New Roman" w:hAnsi="Times New Roman"/>
                <w:color w:val="33339A"/>
              </w:rPr>
              <w:t>SENIORKE B</w:t>
            </w:r>
          </w:p>
        </w:tc>
        <w:tc>
          <w:tcPr>
            <w:tcW w:w="2268" w:type="dxa"/>
            <w:vAlign w:val="center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33339A"/>
              </w:rPr>
            </w:pPr>
            <w:r w:rsidRPr="00EC40E9">
              <w:rPr>
                <w:rFonts w:ascii="Times New Roman" w:hAnsi="Times New Roman"/>
                <w:color w:val="33339A"/>
              </w:rPr>
              <w:t>ČLANICE</w:t>
            </w:r>
          </w:p>
        </w:tc>
        <w:tc>
          <w:tcPr>
            <w:tcW w:w="2268" w:type="dxa"/>
          </w:tcPr>
          <w:p w:rsidR="00DC63CD" w:rsidRPr="00EC40E9" w:rsidRDefault="00DC63CD" w:rsidP="00EC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9A"/>
              </w:rPr>
            </w:pPr>
          </w:p>
        </w:tc>
      </w:tr>
    </w:tbl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9A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9A"/>
        </w:rPr>
      </w:pPr>
      <w:r>
        <w:rPr>
          <w:rFonts w:ascii="Times New Roman" w:hAnsi="Times New Roman"/>
          <w:color w:val="33339A"/>
        </w:rPr>
        <w:t>* obavezno navesti kontakt broj voditelja ekipa zbog obavijesti o terminu nastupa i eventualnim promjenama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9A"/>
        </w:rPr>
      </w:pPr>
      <w:r>
        <w:rPr>
          <w:rFonts w:ascii="Times New Roman" w:hAnsi="Times New Roman"/>
          <w:color w:val="33339A"/>
        </w:rPr>
        <w:t>** zaokružite redni broj i upišite broj odjeljenja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33339A"/>
        </w:rPr>
      </w:pPr>
      <w:r>
        <w:rPr>
          <w:rFonts w:ascii="Times New Roman" w:hAnsi="Times New Roman"/>
          <w:color w:val="33339A"/>
        </w:rPr>
        <w:t>*** lista popisa natjecatelja je službeni obrazac HVZ-a te se može donijeti već ispunjen na natjecanje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 ___________________ dana ________________ 2015. godine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MP                                  ZAPOVJEDNIK DVD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color w:val="000000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__________________      </w:t>
      </w: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color w:val="000000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color w:val="000000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color w:val="000000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color w:val="000000"/>
        </w:rPr>
      </w:pPr>
    </w:p>
    <w:p w:rsidR="00DC63CD" w:rsidRDefault="00DC63CD" w:rsidP="00E85A48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/>
          <w:color w:val="000000"/>
        </w:rPr>
      </w:pPr>
    </w:p>
    <w:p w:rsidR="00DC63CD" w:rsidRDefault="00DC63CD"/>
    <w:p w:rsidR="00DC63CD" w:rsidRDefault="00DC63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720"/>
        <w:gridCol w:w="1977"/>
        <w:gridCol w:w="723"/>
        <w:gridCol w:w="236"/>
        <w:gridCol w:w="2464"/>
        <w:gridCol w:w="836"/>
        <w:gridCol w:w="837"/>
      </w:tblGrid>
      <w:tr w:rsidR="00DC63CD" w:rsidRPr="00EC40E9" w:rsidTr="00FA6B03">
        <w:trPr>
          <w:trHeight w:val="529"/>
        </w:trPr>
        <w:tc>
          <w:tcPr>
            <w:tcW w:w="1368" w:type="dxa"/>
            <w:vAlign w:val="center"/>
          </w:tcPr>
          <w:p w:rsidR="00DC63CD" w:rsidRPr="006B7086" w:rsidRDefault="00DC63CD" w:rsidP="00FA6B03">
            <w:pPr>
              <w:pStyle w:val="Heading4"/>
            </w:pPr>
            <w:r w:rsidRPr="006B7086">
              <w:t>Obrazac 2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</w:rPr>
            </w:pPr>
            <w:r w:rsidRPr="00EC40E9">
              <w:rPr>
                <w:rFonts w:ascii="Times New Roman" w:hAnsi="Times New Roman"/>
              </w:rPr>
              <w:t>Evidencijski broj</w:t>
            </w:r>
          </w:p>
        </w:tc>
        <w:tc>
          <w:tcPr>
            <w:tcW w:w="723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64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Oznaka kategorije</w:t>
            </w:r>
          </w:p>
        </w:tc>
        <w:tc>
          <w:tcPr>
            <w:tcW w:w="836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</w:rPr>
            </w:pPr>
            <w:r w:rsidRPr="00EC40E9">
              <w:rPr>
                <w:rFonts w:ascii="Times New Roman" w:hAnsi="Times New Roman"/>
              </w:rPr>
              <w:t>DVD</w:t>
            </w:r>
          </w:p>
        </w:tc>
        <w:tc>
          <w:tcPr>
            <w:tcW w:w="837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</w:rPr>
            </w:pPr>
            <w:r w:rsidRPr="00EC40E9">
              <w:rPr>
                <w:rFonts w:ascii="Times New Roman" w:hAnsi="Times New Roman"/>
              </w:rPr>
              <w:t>PVP</w:t>
            </w:r>
          </w:p>
        </w:tc>
      </w:tr>
      <w:tr w:rsidR="00DC63CD" w:rsidRPr="00EC40E9" w:rsidTr="00FA6B03">
        <w:trPr>
          <w:gridBefore w:val="6"/>
          <w:wBefore w:w="7488" w:type="dxa"/>
          <w:cantSplit/>
          <w:trHeight w:val="530"/>
        </w:trPr>
        <w:tc>
          <w:tcPr>
            <w:tcW w:w="836" w:type="dxa"/>
            <w:vAlign w:val="center"/>
          </w:tcPr>
          <w:p w:rsidR="00DC63CD" w:rsidRPr="00EC40E9" w:rsidRDefault="00DC63CD" w:rsidP="00FA6B0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C40E9">
              <w:rPr>
                <w:rFonts w:ascii="Times New Roman" w:hAnsi="Times New Roman"/>
              </w:rPr>
              <w:t>M</w:t>
            </w:r>
          </w:p>
        </w:tc>
        <w:tc>
          <w:tcPr>
            <w:tcW w:w="837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</w:rPr>
            </w:pPr>
            <w:r w:rsidRPr="00EC40E9">
              <w:rPr>
                <w:rFonts w:ascii="Times New Roman" w:hAnsi="Times New Roman"/>
              </w:rPr>
              <w:t>Ž</w:t>
            </w:r>
          </w:p>
        </w:tc>
      </w:tr>
      <w:tr w:rsidR="00DC63CD" w:rsidRPr="00EC40E9" w:rsidTr="00FA6B03">
        <w:trPr>
          <w:gridBefore w:val="6"/>
          <w:wBefore w:w="7488" w:type="dxa"/>
          <w:cantSplit/>
          <w:trHeight w:val="530"/>
        </w:trPr>
        <w:tc>
          <w:tcPr>
            <w:tcW w:w="836" w:type="dxa"/>
            <w:vAlign w:val="center"/>
          </w:tcPr>
          <w:p w:rsidR="00DC63CD" w:rsidRPr="00EC40E9" w:rsidRDefault="00DC63CD" w:rsidP="00FA6B03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EC40E9">
              <w:rPr>
                <w:rFonts w:ascii="Times New Roman" w:hAnsi="Times New Roman"/>
              </w:rPr>
              <w:t>A</w:t>
            </w:r>
          </w:p>
        </w:tc>
        <w:tc>
          <w:tcPr>
            <w:tcW w:w="837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</w:rPr>
            </w:pPr>
            <w:r w:rsidRPr="00EC40E9">
              <w:rPr>
                <w:rFonts w:ascii="Times New Roman" w:hAnsi="Times New Roman"/>
              </w:rPr>
              <w:t>B</w:t>
            </w:r>
          </w:p>
        </w:tc>
      </w:tr>
    </w:tbl>
    <w:p w:rsidR="00DC63CD" w:rsidRDefault="00DC63CD" w:rsidP="00EC14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5076" w:type="dxa"/>
        <w:tblInd w:w="4248" w:type="dxa"/>
        <w:tblLook w:val="0000"/>
      </w:tblPr>
      <w:tblGrid>
        <w:gridCol w:w="5076"/>
      </w:tblGrid>
      <w:tr w:rsidR="00DC63CD" w:rsidRPr="00EC40E9" w:rsidTr="00FA6B03">
        <w:tc>
          <w:tcPr>
            <w:tcW w:w="5076" w:type="dxa"/>
          </w:tcPr>
          <w:p w:rsidR="00DC63CD" w:rsidRPr="00EC40E9" w:rsidRDefault="00DC63CD" w:rsidP="00FA6B03">
            <w:r w:rsidRPr="00EC40E9">
              <w:t>_________________________________________</w:t>
            </w:r>
          </w:p>
        </w:tc>
      </w:tr>
      <w:tr w:rsidR="00DC63CD" w:rsidRPr="00EC40E9" w:rsidTr="00FA6B03">
        <w:tc>
          <w:tcPr>
            <w:tcW w:w="5076" w:type="dxa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</w:rPr>
            </w:pPr>
            <w:r w:rsidRPr="00EC40E9">
              <w:rPr>
                <w:rFonts w:ascii="Times New Roman" w:hAnsi="Times New Roman"/>
              </w:rPr>
              <w:t>Dobrovoljno vatrogasno društvo</w:t>
            </w:r>
          </w:p>
        </w:tc>
      </w:tr>
    </w:tbl>
    <w:p w:rsidR="00DC63CD" w:rsidRDefault="00DC63CD" w:rsidP="00EC14E8"/>
    <w:p w:rsidR="00DC63CD" w:rsidRDefault="00DC63CD" w:rsidP="00EC14E8">
      <w:pPr>
        <w:jc w:val="right"/>
      </w:pPr>
    </w:p>
    <w:p w:rsidR="00DC63CD" w:rsidRDefault="00DC63CD" w:rsidP="00EC14E8">
      <w:pPr>
        <w:pStyle w:val="Heading1"/>
      </w:pPr>
      <w:r>
        <w:t>POPIS NATJECATELJA</w:t>
      </w:r>
    </w:p>
    <w:p w:rsidR="00DC63CD" w:rsidRDefault="00DC63CD" w:rsidP="00EC14E8">
      <w:pPr>
        <w:jc w:val="center"/>
        <w:rPr>
          <w:b/>
          <w:bCs/>
          <w:sz w:val="16"/>
        </w:rPr>
      </w:pPr>
    </w:p>
    <w:p w:rsidR="00DC63CD" w:rsidRPr="006B7086" w:rsidRDefault="00DC63CD" w:rsidP="00EC14E8">
      <w:pPr>
        <w:pStyle w:val="Heading2"/>
        <w:rPr>
          <w:sz w:val="28"/>
          <w:lang w:val="de-DE"/>
        </w:rPr>
      </w:pPr>
      <w:r w:rsidRPr="006B7086">
        <w:rPr>
          <w:b w:val="0"/>
          <w:bCs w:val="0"/>
          <w:sz w:val="28"/>
          <w:lang w:val="de-DE"/>
        </w:rPr>
        <w:t>Za nastup na</w:t>
      </w:r>
      <w:r w:rsidRPr="006B7086">
        <w:rPr>
          <w:sz w:val="28"/>
          <w:lang w:val="de-DE"/>
        </w:rPr>
        <w:t xml:space="preserve"> ____________________________________</w:t>
      </w:r>
    </w:p>
    <w:p w:rsidR="00DC63CD" w:rsidRPr="006B7086" w:rsidRDefault="00DC63CD" w:rsidP="00EC14E8">
      <w:pPr>
        <w:jc w:val="center"/>
        <w:rPr>
          <w:rFonts w:ascii="Times New Roman" w:hAnsi="Times New Roman"/>
          <w:lang w:val="de-DE"/>
        </w:rPr>
      </w:pPr>
      <w:r w:rsidRPr="006B7086">
        <w:rPr>
          <w:rFonts w:ascii="Times New Roman" w:hAnsi="Times New Roman"/>
          <w:b/>
          <w:bCs/>
          <w:lang w:val="de-DE"/>
        </w:rPr>
        <w:t xml:space="preserve"> </w:t>
      </w:r>
      <w:r w:rsidRPr="006B7086">
        <w:rPr>
          <w:rFonts w:ascii="Times New Roman" w:hAnsi="Times New Roman"/>
          <w:lang w:val="de-DE"/>
        </w:rPr>
        <w:t>U _________________, dana ______________ 20__. godine</w:t>
      </w:r>
    </w:p>
    <w:p w:rsidR="00DC63CD" w:rsidRDefault="00DC63CD" w:rsidP="00EC14E8">
      <w:pPr>
        <w:jc w:val="center"/>
        <w:rPr>
          <w:lang w:val="de-DE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46"/>
        <w:gridCol w:w="3810"/>
        <w:gridCol w:w="1518"/>
        <w:gridCol w:w="2766"/>
        <w:gridCol w:w="1260"/>
      </w:tblGrid>
      <w:tr w:rsidR="00DC63CD" w:rsidRPr="00EC40E9" w:rsidTr="00FA6B03">
        <w:trPr>
          <w:trHeight w:hRule="exact" w:val="671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DC63CD" w:rsidRPr="006B7086" w:rsidRDefault="00DC63CD" w:rsidP="00FA6B03">
            <w:pPr>
              <w:pStyle w:val="Heading3"/>
              <w:rPr>
                <w:sz w:val="18"/>
              </w:rPr>
            </w:pPr>
            <w:r w:rsidRPr="006B7086">
              <w:rPr>
                <w:sz w:val="18"/>
              </w:rPr>
              <w:t>Broj</w:t>
            </w:r>
          </w:p>
        </w:tc>
        <w:tc>
          <w:tcPr>
            <w:tcW w:w="546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DC63CD" w:rsidRPr="006B7086" w:rsidRDefault="00DC63CD" w:rsidP="00FA6B03">
            <w:pPr>
              <w:pStyle w:val="Heading2"/>
            </w:pPr>
          </w:p>
        </w:tc>
        <w:tc>
          <w:tcPr>
            <w:tcW w:w="381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DC63CD" w:rsidRPr="006B7086" w:rsidRDefault="00DC63CD" w:rsidP="00FA6B03">
            <w:pPr>
              <w:pStyle w:val="Heading2"/>
              <w:rPr>
                <w:b w:val="0"/>
                <w:bCs w:val="0"/>
              </w:rPr>
            </w:pPr>
            <w:r w:rsidRPr="006B7086">
              <w:t>Ime (očevo) i prezime</w:t>
            </w:r>
          </w:p>
        </w:tc>
        <w:tc>
          <w:tcPr>
            <w:tcW w:w="1518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C40E9">
              <w:rPr>
                <w:rFonts w:ascii="Times New Roman" w:hAnsi="Times New Roman"/>
                <w:b/>
                <w:bCs/>
              </w:rPr>
              <w:t>Broj članske iskaznice</w:t>
            </w:r>
          </w:p>
        </w:tc>
        <w:tc>
          <w:tcPr>
            <w:tcW w:w="2766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EC40E9">
              <w:rPr>
                <w:rFonts w:ascii="Times New Roman" w:hAnsi="Times New Roman"/>
                <w:b/>
                <w:bCs/>
                <w:lang w:val="de-DE"/>
              </w:rPr>
              <w:t>JMBG</w:t>
            </w:r>
          </w:p>
        </w:tc>
        <w:tc>
          <w:tcPr>
            <w:tcW w:w="1260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DC63CD" w:rsidRPr="00EC40E9" w:rsidRDefault="00DC63CD" w:rsidP="00FA6B03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lang w:val="de-DE"/>
              </w:rPr>
            </w:pPr>
            <w:r w:rsidRPr="00EC40E9">
              <w:rPr>
                <w:rFonts w:ascii="Times New Roman" w:hAnsi="Times New Roman"/>
                <w:b/>
                <w:bCs/>
                <w:sz w:val="20"/>
                <w:lang w:val="de-DE"/>
              </w:rPr>
              <w:t>Koliko ima godina</w:t>
            </w:r>
          </w:p>
        </w:tc>
      </w:tr>
      <w:tr w:rsidR="00DC63CD" w:rsidRPr="00EC40E9" w:rsidTr="00FA6B03">
        <w:trPr>
          <w:trHeight w:hRule="exact" w:val="397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1.</w:t>
            </w:r>
          </w:p>
        </w:tc>
        <w:tc>
          <w:tcPr>
            <w:tcW w:w="546" w:type="dxa"/>
            <w:vAlign w:val="center"/>
          </w:tcPr>
          <w:p w:rsidR="00DC63CD" w:rsidRPr="00EC40E9" w:rsidRDefault="00DC63CD" w:rsidP="00FA6B03">
            <w:pPr>
              <w:ind w:left="-108" w:right="-102"/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Z</w:t>
            </w:r>
          </w:p>
        </w:tc>
        <w:tc>
          <w:tcPr>
            <w:tcW w:w="3810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18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766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DC63CD" w:rsidRPr="00EC40E9" w:rsidTr="00FA6B03">
        <w:trPr>
          <w:trHeight w:hRule="exact" w:val="397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2.</w:t>
            </w:r>
          </w:p>
        </w:tc>
        <w:tc>
          <w:tcPr>
            <w:tcW w:w="546" w:type="dxa"/>
            <w:vAlign w:val="center"/>
          </w:tcPr>
          <w:p w:rsidR="00DC63CD" w:rsidRPr="00EC40E9" w:rsidRDefault="00DC63CD" w:rsidP="00FA6B03">
            <w:pPr>
              <w:ind w:left="-108" w:right="-102"/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T</w:t>
            </w:r>
          </w:p>
        </w:tc>
        <w:tc>
          <w:tcPr>
            <w:tcW w:w="3810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18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766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DC63CD" w:rsidRPr="00EC40E9" w:rsidTr="00FA6B03">
        <w:trPr>
          <w:trHeight w:hRule="exact" w:val="397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3.</w:t>
            </w:r>
          </w:p>
        </w:tc>
        <w:tc>
          <w:tcPr>
            <w:tcW w:w="546" w:type="dxa"/>
            <w:vAlign w:val="center"/>
          </w:tcPr>
          <w:p w:rsidR="00DC63CD" w:rsidRPr="00EC40E9" w:rsidRDefault="00DC63CD" w:rsidP="00FA6B03">
            <w:pPr>
              <w:ind w:left="-108" w:right="-102"/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S</w:t>
            </w:r>
          </w:p>
        </w:tc>
        <w:tc>
          <w:tcPr>
            <w:tcW w:w="3810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18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766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DC63CD" w:rsidRPr="00EC40E9" w:rsidTr="00FA6B03">
        <w:trPr>
          <w:trHeight w:hRule="exact" w:val="397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4.</w:t>
            </w:r>
          </w:p>
        </w:tc>
        <w:tc>
          <w:tcPr>
            <w:tcW w:w="546" w:type="dxa"/>
            <w:vAlign w:val="center"/>
          </w:tcPr>
          <w:p w:rsidR="00DC63CD" w:rsidRPr="00EC40E9" w:rsidRDefault="00DC63CD" w:rsidP="00FA6B03">
            <w:pPr>
              <w:ind w:left="-108" w:right="-102"/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N-1</w:t>
            </w:r>
          </w:p>
        </w:tc>
        <w:tc>
          <w:tcPr>
            <w:tcW w:w="3810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18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766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DC63CD" w:rsidRPr="00EC40E9" w:rsidTr="00FA6B03">
        <w:trPr>
          <w:trHeight w:hRule="exact" w:val="397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5.</w:t>
            </w:r>
          </w:p>
        </w:tc>
        <w:tc>
          <w:tcPr>
            <w:tcW w:w="546" w:type="dxa"/>
            <w:vAlign w:val="center"/>
          </w:tcPr>
          <w:p w:rsidR="00DC63CD" w:rsidRPr="00EC40E9" w:rsidRDefault="00DC63CD" w:rsidP="00FA6B03">
            <w:pPr>
              <w:ind w:left="-108" w:right="-102"/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N-2</w:t>
            </w:r>
          </w:p>
        </w:tc>
        <w:tc>
          <w:tcPr>
            <w:tcW w:w="3810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18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766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DC63CD" w:rsidRPr="00EC40E9" w:rsidTr="00FA6B03">
        <w:trPr>
          <w:trHeight w:hRule="exact" w:val="397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6.</w:t>
            </w:r>
          </w:p>
        </w:tc>
        <w:tc>
          <w:tcPr>
            <w:tcW w:w="546" w:type="dxa"/>
            <w:vAlign w:val="center"/>
          </w:tcPr>
          <w:p w:rsidR="00DC63CD" w:rsidRPr="00EC40E9" w:rsidRDefault="00DC63CD" w:rsidP="00FA6B03">
            <w:pPr>
              <w:ind w:left="-108" w:right="-102"/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V-1</w:t>
            </w:r>
          </w:p>
        </w:tc>
        <w:tc>
          <w:tcPr>
            <w:tcW w:w="3810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18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766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DC63CD" w:rsidRPr="00EC40E9" w:rsidTr="00FA6B03">
        <w:trPr>
          <w:trHeight w:hRule="exact" w:val="397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7.</w:t>
            </w:r>
          </w:p>
        </w:tc>
        <w:tc>
          <w:tcPr>
            <w:tcW w:w="546" w:type="dxa"/>
            <w:vAlign w:val="center"/>
          </w:tcPr>
          <w:p w:rsidR="00DC63CD" w:rsidRPr="00EC40E9" w:rsidRDefault="00DC63CD" w:rsidP="00FA6B03">
            <w:pPr>
              <w:ind w:left="-108" w:right="-102"/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V-2</w:t>
            </w:r>
          </w:p>
        </w:tc>
        <w:tc>
          <w:tcPr>
            <w:tcW w:w="3810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18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766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DC63CD" w:rsidRPr="00EC40E9" w:rsidTr="00FA6B03">
        <w:trPr>
          <w:trHeight w:hRule="exact" w:val="397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8.</w:t>
            </w:r>
          </w:p>
        </w:tc>
        <w:tc>
          <w:tcPr>
            <w:tcW w:w="546" w:type="dxa"/>
            <w:vAlign w:val="center"/>
          </w:tcPr>
          <w:p w:rsidR="00DC63CD" w:rsidRPr="00EC40E9" w:rsidRDefault="00DC63CD" w:rsidP="00FA6B03">
            <w:pPr>
              <w:ind w:left="-108" w:right="-102"/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C-1</w:t>
            </w:r>
          </w:p>
        </w:tc>
        <w:tc>
          <w:tcPr>
            <w:tcW w:w="3810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18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766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DC63CD" w:rsidRPr="00EC40E9" w:rsidTr="00FA6B03">
        <w:trPr>
          <w:trHeight w:hRule="exact" w:val="397"/>
        </w:trPr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9.</w:t>
            </w:r>
          </w:p>
        </w:tc>
        <w:tc>
          <w:tcPr>
            <w:tcW w:w="546" w:type="dxa"/>
            <w:vAlign w:val="center"/>
          </w:tcPr>
          <w:p w:rsidR="00DC63CD" w:rsidRPr="00EC40E9" w:rsidRDefault="00DC63CD" w:rsidP="00FA6B03">
            <w:pPr>
              <w:ind w:left="-108" w:right="-102"/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C-2</w:t>
            </w:r>
          </w:p>
        </w:tc>
        <w:tc>
          <w:tcPr>
            <w:tcW w:w="3810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18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766" w:type="dxa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60" w:type="dxa"/>
            <w:tcBorders>
              <w:righ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DC63CD" w:rsidRPr="00EC40E9" w:rsidTr="00FA6B03">
        <w:trPr>
          <w:trHeight w:hRule="exact" w:val="397"/>
        </w:trPr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10.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vAlign w:val="center"/>
          </w:tcPr>
          <w:p w:rsidR="00DC63CD" w:rsidRPr="00EC40E9" w:rsidRDefault="00DC63CD" w:rsidP="00FA6B03">
            <w:pPr>
              <w:ind w:left="-108" w:right="-102"/>
              <w:jc w:val="center"/>
              <w:rPr>
                <w:rFonts w:ascii="Times New Roman" w:hAnsi="Times New Roman"/>
                <w:lang w:val="de-DE"/>
              </w:rPr>
            </w:pPr>
            <w:r w:rsidRPr="00EC40E9">
              <w:rPr>
                <w:rFonts w:ascii="Times New Roman" w:hAnsi="Times New Roman"/>
                <w:lang w:val="de-DE"/>
              </w:rPr>
              <w:t>Rez.</w:t>
            </w:r>
          </w:p>
        </w:tc>
        <w:tc>
          <w:tcPr>
            <w:tcW w:w="3810" w:type="dxa"/>
            <w:tcBorders>
              <w:bottom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766" w:type="dxa"/>
            <w:tcBorders>
              <w:bottom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260" w:type="dxa"/>
            <w:tcBorders>
              <w:bottom w:val="double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</w:tr>
      <w:tr w:rsidR="00DC63CD" w:rsidRPr="00EC40E9" w:rsidTr="00FA6B03">
        <w:trPr>
          <w:trHeight w:hRule="exact" w:val="397"/>
        </w:trPr>
        <w:tc>
          <w:tcPr>
            <w:tcW w:w="54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435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51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276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DC63CD" w:rsidRPr="006B7086" w:rsidRDefault="00DC63CD" w:rsidP="00FA6B03">
            <w:pPr>
              <w:pStyle w:val="Heading2"/>
            </w:pPr>
            <w:r w:rsidRPr="006B7086">
              <w:t>UKUPNO GODINA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63CD" w:rsidRPr="00EC40E9" w:rsidRDefault="00DC63CD" w:rsidP="00FA6B0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C63CD" w:rsidRPr="006B7086" w:rsidRDefault="00DC63CD" w:rsidP="00EC14E8">
      <w:pPr>
        <w:jc w:val="center"/>
        <w:rPr>
          <w:rFonts w:ascii="Times New Roman" w:hAnsi="Times New Roman"/>
        </w:rPr>
      </w:pPr>
    </w:p>
    <w:p w:rsidR="00DC63CD" w:rsidRPr="006B7086" w:rsidRDefault="00DC63CD" w:rsidP="00EC14E8">
      <w:pPr>
        <w:jc w:val="both"/>
        <w:rPr>
          <w:rFonts w:ascii="Times New Roman" w:hAnsi="Times New Roman"/>
        </w:rPr>
      </w:pPr>
      <w:r w:rsidRPr="006B7086">
        <w:rPr>
          <w:rFonts w:ascii="Times New Roman" w:hAnsi="Times New Roman"/>
        </w:rPr>
        <w:t>U _________________________, dana _____ 20__. god.</w:t>
      </w:r>
    </w:p>
    <w:p w:rsidR="00DC63CD" w:rsidRPr="006B7086" w:rsidRDefault="00DC63CD" w:rsidP="00EC14E8">
      <w:pPr>
        <w:jc w:val="both"/>
        <w:rPr>
          <w:rFonts w:ascii="Times New Roman" w:hAnsi="Times New Roman"/>
        </w:rPr>
      </w:pPr>
    </w:p>
    <w:p w:rsidR="00DC63CD" w:rsidRPr="006B7086" w:rsidRDefault="00DC63CD" w:rsidP="00EC14E8">
      <w:pPr>
        <w:jc w:val="both"/>
        <w:rPr>
          <w:rFonts w:ascii="Times New Roman" w:hAnsi="Times New Roman"/>
        </w:rPr>
      </w:pPr>
      <w:r w:rsidRPr="006B7086">
        <w:rPr>
          <w:rFonts w:ascii="Times New Roman" w:hAnsi="Times New Roman"/>
          <w:lang w:val="de-DE"/>
        </w:rPr>
        <w:t xml:space="preserve">Zapovjednik vatrogasne zajednice:          M. P.            </w:t>
      </w:r>
      <w:r w:rsidRPr="006B7086">
        <w:rPr>
          <w:rFonts w:ascii="Times New Roman" w:hAnsi="Times New Roman"/>
        </w:rPr>
        <w:t>M. P.              Zapovjednik DVD-a:</w:t>
      </w:r>
    </w:p>
    <w:p w:rsidR="00DC63CD" w:rsidRPr="006B7086" w:rsidRDefault="00DC63CD" w:rsidP="00EC14E8">
      <w:pPr>
        <w:jc w:val="both"/>
        <w:rPr>
          <w:rFonts w:ascii="Times New Roman" w:hAnsi="Times New Roman"/>
        </w:rPr>
      </w:pPr>
    </w:p>
    <w:p w:rsidR="00DC63CD" w:rsidRPr="006B7086" w:rsidRDefault="00DC63CD" w:rsidP="006B7086">
      <w:pPr>
        <w:jc w:val="both"/>
        <w:rPr>
          <w:rFonts w:ascii="Times New Roman" w:hAnsi="Times New Roman"/>
        </w:rPr>
      </w:pPr>
      <w:r w:rsidRPr="006B7086">
        <w:rPr>
          <w:rFonts w:ascii="Times New Roman" w:hAnsi="Times New Roman"/>
        </w:rPr>
        <w:t xml:space="preserve">  .................................................                                                     ...............................................</w:t>
      </w:r>
    </w:p>
    <w:sectPr w:rsidR="00DC63CD" w:rsidRPr="006B7086" w:rsidSect="009939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3CD" w:rsidRDefault="00DC63CD" w:rsidP="00B706D7">
      <w:pPr>
        <w:spacing w:after="0" w:line="240" w:lineRule="auto"/>
      </w:pPr>
      <w:r>
        <w:separator/>
      </w:r>
    </w:p>
  </w:endnote>
  <w:endnote w:type="continuationSeparator" w:id="0">
    <w:p w:rsidR="00DC63CD" w:rsidRDefault="00DC63CD" w:rsidP="00B7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3CD" w:rsidRDefault="00DC63CD" w:rsidP="00B706D7">
      <w:pPr>
        <w:spacing w:after="0" w:line="240" w:lineRule="auto"/>
      </w:pPr>
      <w:r>
        <w:separator/>
      </w:r>
    </w:p>
  </w:footnote>
  <w:footnote w:type="continuationSeparator" w:id="0">
    <w:p w:rsidR="00DC63CD" w:rsidRDefault="00DC63CD" w:rsidP="00B70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A25C5"/>
    <w:multiLevelType w:val="hybridMultilevel"/>
    <w:tmpl w:val="C6960FD4"/>
    <w:lvl w:ilvl="0" w:tplc="539A9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A48"/>
    <w:rsid w:val="000D1F0E"/>
    <w:rsid w:val="002414F4"/>
    <w:rsid w:val="00273539"/>
    <w:rsid w:val="002C369C"/>
    <w:rsid w:val="003A015D"/>
    <w:rsid w:val="00404563"/>
    <w:rsid w:val="0044584D"/>
    <w:rsid w:val="005024B0"/>
    <w:rsid w:val="00520511"/>
    <w:rsid w:val="005862E4"/>
    <w:rsid w:val="006634A3"/>
    <w:rsid w:val="006B7086"/>
    <w:rsid w:val="007A04BE"/>
    <w:rsid w:val="007D0995"/>
    <w:rsid w:val="00813A51"/>
    <w:rsid w:val="008A1B0B"/>
    <w:rsid w:val="008A4C00"/>
    <w:rsid w:val="008B4083"/>
    <w:rsid w:val="0099392E"/>
    <w:rsid w:val="009B57F1"/>
    <w:rsid w:val="00A43EE4"/>
    <w:rsid w:val="00B706D7"/>
    <w:rsid w:val="00B848AD"/>
    <w:rsid w:val="00B94A1A"/>
    <w:rsid w:val="00C11FE1"/>
    <w:rsid w:val="00C167B8"/>
    <w:rsid w:val="00C55AC3"/>
    <w:rsid w:val="00CD2F28"/>
    <w:rsid w:val="00D563E8"/>
    <w:rsid w:val="00DC63CD"/>
    <w:rsid w:val="00E85A48"/>
    <w:rsid w:val="00EC14E8"/>
    <w:rsid w:val="00EC40E9"/>
    <w:rsid w:val="00F52E06"/>
    <w:rsid w:val="00FA6B03"/>
    <w:rsid w:val="00FD7C94"/>
    <w:rsid w:val="00FE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A4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14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14E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C14E8"/>
    <w:pPr>
      <w:keepNext/>
      <w:spacing w:after="0" w:line="240" w:lineRule="auto"/>
      <w:ind w:left="-108" w:right="-108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C14E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14E8"/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C14E8"/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C14E8"/>
    <w:rPr>
      <w:rFonts w:ascii="Times New Roman" w:hAnsi="Times New Roman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C14E8"/>
    <w:rPr>
      <w:rFonts w:ascii="Times New Roman" w:hAnsi="Times New Roman" w:cs="Times New Roman"/>
      <w:i/>
      <w:iCs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E85A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E145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4584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7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706D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7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706D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70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0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7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279</Words>
  <Characters>1594</Characters>
  <Application>Microsoft Office Outlook</Application>
  <DocSecurity>0</DocSecurity>
  <Lines>0</Lines>
  <Paragraphs>0</Paragraphs>
  <ScaleCrop>false</ScaleCrop>
  <Company>MZOPUG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 LIST </dc:title>
  <dc:subject/>
  <dc:creator>B-00000</dc:creator>
  <cp:keywords/>
  <dc:description/>
  <cp:lastModifiedBy>KORISNIK</cp:lastModifiedBy>
  <cp:revision>2</cp:revision>
  <cp:lastPrinted>2015-01-12T21:17:00Z</cp:lastPrinted>
  <dcterms:created xsi:type="dcterms:W3CDTF">2015-01-16T13:13:00Z</dcterms:created>
  <dcterms:modified xsi:type="dcterms:W3CDTF">2015-01-16T13:13:00Z</dcterms:modified>
</cp:coreProperties>
</file>