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73C43" w:rsidRPr="00193864" w:rsidRDefault="00F73C43" w:rsidP="0019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93864">
        <w:rPr>
          <w:rFonts w:ascii="Times New Roman" w:hAnsi="Times New Roman"/>
          <w:b/>
          <w:color w:val="000000"/>
          <w:sz w:val="32"/>
          <w:szCs w:val="32"/>
        </w:rPr>
        <w:t>PRIJAVNI LIST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naziv dvd-a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adresa sjedišta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telefon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_________________________________*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kontakt telefon voditelja ekipe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Predmet: PRIJAVA NATJECATELJSKIH ODJELJENJA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nastup na kup natjecanju II. KUP SVETE LUCIJE  u organizaciji VZGVG koji će biti </w:t>
      </w:r>
      <w:r>
        <w:rPr>
          <w:rFonts w:ascii="Times New Roman" w:eastAsia="Arial,Bold" w:hAnsi="Times New Roman"/>
          <w:bCs/>
          <w:color w:val="000000"/>
        </w:rPr>
        <w:t>održan</w:t>
      </w:r>
      <w:r>
        <w:rPr>
          <w:rFonts w:ascii="Times New Roman" w:eastAsia="Arial,Bold" w:hAnsi="Times New Roman"/>
          <w:b/>
          <w:bCs/>
          <w:color w:val="000000"/>
        </w:rPr>
        <w:t xml:space="preserve"> u subotu 10. prosinca 2016. </w:t>
      </w:r>
      <w:r>
        <w:rPr>
          <w:rFonts w:ascii="Times New Roman" w:hAnsi="Times New Roman"/>
          <w:color w:val="000000"/>
        </w:rPr>
        <w:t>godine prijavljujemo slijedeće natjecateljske desetine: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268"/>
        <w:gridCol w:w="2268"/>
        <w:gridCol w:w="2268"/>
      </w:tblGrid>
      <w:tr w:rsidR="00F73C43" w:rsidRPr="005317A9" w:rsidTr="005317A9">
        <w:trPr>
          <w:trHeight w:hRule="exact" w:val="567"/>
        </w:trPr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REDNI BROJ**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KATEGORIJA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M/Ž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BROJ ODJELJENJA**</w:t>
            </w:r>
          </w:p>
        </w:tc>
      </w:tr>
      <w:tr w:rsidR="00F73C43" w:rsidRPr="005317A9" w:rsidTr="005317A9">
        <w:trPr>
          <w:trHeight w:hRule="exact" w:val="340"/>
        </w:trPr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1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SENIORI A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ČLANOVI</w:t>
            </w:r>
          </w:p>
        </w:tc>
        <w:tc>
          <w:tcPr>
            <w:tcW w:w="2268" w:type="dxa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  <w:tr w:rsidR="00F73C43" w:rsidRPr="005317A9" w:rsidTr="005317A9">
        <w:trPr>
          <w:trHeight w:hRule="exact" w:val="340"/>
        </w:trPr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2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SENIORKE A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ČLANICE</w:t>
            </w:r>
          </w:p>
        </w:tc>
        <w:tc>
          <w:tcPr>
            <w:tcW w:w="2268" w:type="dxa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  <w:tr w:rsidR="00F73C43" w:rsidRPr="005317A9" w:rsidTr="005317A9">
        <w:trPr>
          <w:trHeight w:hRule="exact" w:val="340"/>
        </w:trPr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3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SENIORI B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ČLANOVI</w:t>
            </w:r>
          </w:p>
        </w:tc>
        <w:tc>
          <w:tcPr>
            <w:tcW w:w="2268" w:type="dxa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  <w:tr w:rsidR="00F73C43" w:rsidRPr="005317A9" w:rsidTr="005317A9">
        <w:trPr>
          <w:trHeight w:hRule="exact" w:val="340"/>
        </w:trPr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4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SENIORKE B</w:t>
            </w:r>
          </w:p>
        </w:tc>
        <w:tc>
          <w:tcPr>
            <w:tcW w:w="2268" w:type="dxa"/>
            <w:vAlign w:val="center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5317A9">
              <w:rPr>
                <w:rFonts w:ascii="Times New Roman" w:hAnsi="Times New Roman"/>
                <w:color w:val="33339A"/>
              </w:rPr>
              <w:t>ČLANICE</w:t>
            </w:r>
          </w:p>
        </w:tc>
        <w:tc>
          <w:tcPr>
            <w:tcW w:w="2268" w:type="dxa"/>
          </w:tcPr>
          <w:p w:rsidR="00F73C43" w:rsidRPr="005317A9" w:rsidRDefault="00F73C43" w:rsidP="00531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</w:tbl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  <w:r>
        <w:rPr>
          <w:rFonts w:ascii="Times New Roman" w:hAnsi="Times New Roman"/>
          <w:color w:val="33339A"/>
        </w:rPr>
        <w:t>* obavezno navesti kontakt broj voditelja ekipa zbog obavijesti o terminu nastupa i eventualnim promjenama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  <w:r>
        <w:rPr>
          <w:rFonts w:ascii="Times New Roman" w:hAnsi="Times New Roman"/>
          <w:color w:val="33339A"/>
        </w:rPr>
        <w:t>** zaokružite redni broj i upišite broj odjeljenja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  <w:r>
        <w:rPr>
          <w:rFonts w:ascii="Times New Roman" w:hAnsi="Times New Roman"/>
          <w:color w:val="33339A"/>
        </w:rPr>
        <w:t>*** lista popisa natjecatelja je službeni obrazac HVZ-a te se može donijeti već ispunjen na natjecanje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 ___________________ dana ________________ 2016. godine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MP                                  ZAPOVJEDNIK DVD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__________________      </w:t>
      </w: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F73C43" w:rsidRDefault="00F73C43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F73C43" w:rsidRDefault="00F73C43"/>
    <w:sectPr w:rsidR="00F73C43" w:rsidSect="0058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A25C5"/>
    <w:multiLevelType w:val="hybridMultilevel"/>
    <w:tmpl w:val="C6960FD4"/>
    <w:lvl w:ilvl="0" w:tplc="539A9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A48"/>
    <w:rsid w:val="00193864"/>
    <w:rsid w:val="002414F4"/>
    <w:rsid w:val="0029679A"/>
    <w:rsid w:val="002E7AED"/>
    <w:rsid w:val="00332806"/>
    <w:rsid w:val="005317A9"/>
    <w:rsid w:val="005862E4"/>
    <w:rsid w:val="005A6980"/>
    <w:rsid w:val="005D3360"/>
    <w:rsid w:val="005F1D5F"/>
    <w:rsid w:val="005F338D"/>
    <w:rsid w:val="005F6EBC"/>
    <w:rsid w:val="006634A3"/>
    <w:rsid w:val="00680BD6"/>
    <w:rsid w:val="006F20AC"/>
    <w:rsid w:val="007C5B0F"/>
    <w:rsid w:val="007F6DBB"/>
    <w:rsid w:val="00836C05"/>
    <w:rsid w:val="008375B2"/>
    <w:rsid w:val="008A4C00"/>
    <w:rsid w:val="008B4083"/>
    <w:rsid w:val="009774E2"/>
    <w:rsid w:val="00A12E21"/>
    <w:rsid w:val="00A3465B"/>
    <w:rsid w:val="00B17A07"/>
    <w:rsid w:val="00B94A1A"/>
    <w:rsid w:val="00C11FE1"/>
    <w:rsid w:val="00C629F5"/>
    <w:rsid w:val="00C76971"/>
    <w:rsid w:val="00CD2F28"/>
    <w:rsid w:val="00D20968"/>
    <w:rsid w:val="00D673BE"/>
    <w:rsid w:val="00D817CF"/>
    <w:rsid w:val="00D833FD"/>
    <w:rsid w:val="00DB2722"/>
    <w:rsid w:val="00E51E98"/>
    <w:rsid w:val="00E85A48"/>
    <w:rsid w:val="00F52E06"/>
    <w:rsid w:val="00F73C43"/>
    <w:rsid w:val="00F92D9F"/>
    <w:rsid w:val="00FC5E3D"/>
    <w:rsid w:val="00FE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5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1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160</Words>
  <Characters>914</Characters>
  <Application>Microsoft Office Outlook</Application>
  <DocSecurity>0</DocSecurity>
  <Lines>0</Lines>
  <Paragraphs>0</Paragraphs>
  <ScaleCrop>false</ScaleCrop>
  <Company>MZOPUG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LIST</dc:title>
  <dc:subject/>
  <dc:creator>B-00000</dc:creator>
  <cp:keywords/>
  <dc:description/>
  <cp:lastModifiedBy>KORISNIK</cp:lastModifiedBy>
  <cp:revision>2</cp:revision>
  <cp:lastPrinted>2015-10-26T12:07:00Z</cp:lastPrinted>
  <dcterms:created xsi:type="dcterms:W3CDTF">2016-11-10T17:05:00Z</dcterms:created>
  <dcterms:modified xsi:type="dcterms:W3CDTF">2016-11-10T17:05:00Z</dcterms:modified>
</cp:coreProperties>
</file>