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8" w:type="dxa"/>
        <w:tblInd w:w="500" w:type="dxa"/>
        <w:tblLook w:val="0000"/>
      </w:tblPr>
      <w:tblGrid>
        <w:gridCol w:w="4808"/>
      </w:tblGrid>
      <w:tr w:rsidR="00F35357" w:rsidRPr="00517378" w:rsidTr="00403588">
        <w:trPr>
          <w:trHeight w:hRule="exact" w:val="425"/>
        </w:trPr>
        <w:tc>
          <w:tcPr>
            <w:tcW w:w="4808" w:type="dxa"/>
            <w:vAlign w:val="bottom"/>
          </w:tcPr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>
              <w:rPr>
                <w:noProof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30.4pt;margin-top:7.5pt;width:94.8pt;height:138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usgQIAABA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" stroked="f">
                  <v:textbox>
                    <w:txbxContent>
                      <w:p w:rsidR="00F35357" w:rsidRDefault="00F35357" w:rsidP="00517378">
                        <w:r w:rsidRPr="00E82B15">
                          <w:rPr>
                            <w:noProof/>
                            <w:lang w:eastAsia="hr-HR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3" o:spid="_x0000_i1026" type="#_x0000_t75" style="width:79.5pt;height:130.5pt;visibility:visible">
                              <v:imagedata r:id="rId4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517378">
              <w:rPr>
                <w:rFonts w:ascii="Arial" w:hAnsi="Arial" w:cs="Arial"/>
                <w:i/>
              </w:rPr>
              <w:t>_________________________________</w:t>
            </w:r>
          </w:p>
        </w:tc>
      </w:tr>
      <w:tr w:rsidR="00F35357" w:rsidRPr="00517378" w:rsidTr="00403588">
        <w:tc>
          <w:tcPr>
            <w:tcW w:w="4808" w:type="dxa"/>
          </w:tcPr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 w:rsidRPr="00517378">
              <w:rPr>
                <w:rFonts w:ascii="Arial" w:hAnsi="Arial" w:cs="Arial"/>
                <w:i/>
              </w:rPr>
              <w:t>naziv dvd-a</w:t>
            </w:r>
          </w:p>
        </w:tc>
      </w:tr>
      <w:tr w:rsidR="00F35357" w:rsidRPr="00517378" w:rsidTr="00403588">
        <w:trPr>
          <w:trHeight w:hRule="exact" w:val="425"/>
        </w:trPr>
        <w:tc>
          <w:tcPr>
            <w:tcW w:w="4808" w:type="dxa"/>
            <w:vAlign w:val="bottom"/>
          </w:tcPr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 w:rsidRPr="00517378">
              <w:rPr>
                <w:rFonts w:ascii="Arial" w:hAnsi="Arial" w:cs="Arial"/>
                <w:i/>
              </w:rPr>
              <w:t>_________________________________</w:t>
            </w:r>
          </w:p>
        </w:tc>
      </w:tr>
      <w:tr w:rsidR="00F35357" w:rsidRPr="00517378" w:rsidTr="00403588">
        <w:tc>
          <w:tcPr>
            <w:tcW w:w="4808" w:type="dxa"/>
          </w:tcPr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 w:rsidRPr="00517378">
              <w:rPr>
                <w:rFonts w:ascii="Arial" w:hAnsi="Arial" w:cs="Arial"/>
                <w:i/>
              </w:rPr>
              <w:t xml:space="preserve">adresa sjedišta </w:t>
            </w:r>
          </w:p>
        </w:tc>
      </w:tr>
      <w:tr w:rsidR="00F35357" w:rsidRPr="00517378" w:rsidTr="00403588">
        <w:trPr>
          <w:trHeight w:hRule="exact" w:val="425"/>
        </w:trPr>
        <w:tc>
          <w:tcPr>
            <w:tcW w:w="4808" w:type="dxa"/>
            <w:vAlign w:val="bottom"/>
          </w:tcPr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 w:rsidRPr="00517378">
              <w:rPr>
                <w:rFonts w:ascii="Arial" w:hAnsi="Arial" w:cs="Arial"/>
                <w:i/>
              </w:rPr>
              <w:t>_________________________________</w:t>
            </w:r>
          </w:p>
        </w:tc>
      </w:tr>
      <w:tr w:rsidR="00F35357" w:rsidRPr="00517378" w:rsidTr="00403588">
        <w:tc>
          <w:tcPr>
            <w:tcW w:w="4808" w:type="dxa"/>
          </w:tcPr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 w:rsidRPr="00517378">
              <w:rPr>
                <w:rFonts w:ascii="Arial" w:hAnsi="Arial" w:cs="Arial"/>
                <w:i/>
              </w:rPr>
              <w:t xml:space="preserve">telefon </w:t>
            </w:r>
          </w:p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 w:rsidRPr="00517378">
              <w:rPr>
                <w:rFonts w:ascii="Arial" w:hAnsi="Arial" w:cs="Arial"/>
                <w:i/>
              </w:rPr>
              <w:t>_________________________________*</w:t>
            </w:r>
          </w:p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 w:rsidRPr="00517378">
              <w:rPr>
                <w:rFonts w:ascii="Arial" w:hAnsi="Arial" w:cs="Arial"/>
                <w:i/>
              </w:rPr>
              <w:t>kontakt telefon voditelja ekipe</w:t>
            </w:r>
          </w:p>
        </w:tc>
      </w:tr>
      <w:tr w:rsidR="00F35357" w:rsidRPr="00517378" w:rsidTr="00403588">
        <w:trPr>
          <w:trHeight w:hRule="exact" w:val="425"/>
        </w:trPr>
        <w:tc>
          <w:tcPr>
            <w:tcW w:w="4808" w:type="dxa"/>
            <w:vAlign w:val="bottom"/>
          </w:tcPr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 w:rsidRPr="00517378">
              <w:rPr>
                <w:rFonts w:ascii="Arial" w:hAnsi="Arial" w:cs="Arial"/>
                <w:i/>
              </w:rPr>
              <w:t>_________________________________</w:t>
            </w:r>
          </w:p>
        </w:tc>
      </w:tr>
      <w:tr w:rsidR="00F35357" w:rsidRPr="00517378" w:rsidTr="00403588">
        <w:tc>
          <w:tcPr>
            <w:tcW w:w="4808" w:type="dxa"/>
          </w:tcPr>
          <w:p w:rsidR="00F35357" w:rsidRPr="00517378" w:rsidRDefault="00F35357" w:rsidP="00403588">
            <w:pPr>
              <w:rPr>
                <w:rFonts w:ascii="Arial" w:hAnsi="Arial" w:cs="Arial"/>
                <w:i/>
              </w:rPr>
            </w:pPr>
            <w:r w:rsidRPr="00517378">
              <w:rPr>
                <w:rFonts w:ascii="Arial" w:hAnsi="Arial" w:cs="Arial"/>
                <w:i/>
              </w:rPr>
              <w:t>e-mail</w:t>
            </w:r>
          </w:p>
        </w:tc>
      </w:tr>
    </w:tbl>
    <w:p w:rsidR="00F35357" w:rsidRPr="00517378" w:rsidRDefault="00F35357" w:rsidP="00517378">
      <w:pPr>
        <w:rPr>
          <w:vanish/>
        </w:rPr>
      </w:pPr>
    </w:p>
    <w:tbl>
      <w:tblPr>
        <w:tblpPr w:leftFromText="180" w:rightFromText="180" w:vertAnchor="text" w:horzAnchor="page" w:tblpX="7227" w:tblpY="134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3108"/>
      </w:tblGrid>
      <w:tr w:rsidR="00F35357" w:rsidRPr="00517378" w:rsidTr="00403588">
        <w:trPr>
          <w:trHeight w:val="1205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5357" w:rsidRPr="00517378" w:rsidRDefault="00F35357" w:rsidP="00403588">
            <w:pPr>
              <w:tabs>
                <w:tab w:val="left" w:pos="6860"/>
              </w:tabs>
              <w:rPr>
                <w:rFonts w:ascii="Arial" w:hAnsi="Arial" w:cs="Arial"/>
                <w:b/>
                <w:bCs/>
              </w:rPr>
            </w:pPr>
            <w:r w:rsidRPr="00517378">
              <w:rPr>
                <w:rFonts w:ascii="Arial" w:hAnsi="Arial" w:cs="Arial"/>
                <w:b/>
                <w:bCs/>
              </w:rPr>
              <w:t>DVD Hrnetić – Novaki</w:t>
            </w:r>
          </w:p>
          <w:p w:rsidR="00F35357" w:rsidRPr="00517378" w:rsidRDefault="00F35357" w:rsidP="00403588">
            <w:pPr>
              <w:tabs>
                <w:tab w:val="left" w:pos="6860"/>
              </w:tabs>
              <w:rPr>
                <w:rFonts w:ascii="Arial" w:hAnsi="Arial" w:cs="Arial"/>
                <w:b/>
                <w:bCs/>
              </w:rPr>
            </w:pPr>
            <w:r w:rsidRPr="00517378">
              <w:rPr>
                <w:rFonts w:ascii="Arial" w:hAnsi="Arial" w:cs="Arial"/>
                <w:b/>
                <w:bCs/>
              </w:rPr>
              <w:t xml:space="preserve">Novaki </w:t>
            </w:r>
            <w:smartTag w:uri="urn:schemas-microsoft-com:office:smarttags" w:element="metricconverter">
              <w:smartTagPr>
                <w:attr w:name="ProductID" w:val="54 A"/>
              </w:smartTagPr>
              <w:r w:rsidRPr="00517378">
                <w:rPr>
                  <w:rFonts w:ascii="Arial" w:hAnsi="Arial" w:cs="Arial"/>
                  <w:b/>
                  <w:bCs/>
                </w:rPr>
                <w:t>54 A</w:t>
              </w:r>
            </w:smartTag>
          </w:p>
          <w:p w:rsidR="00F35357" w:rsidRPr="00517378" w:rsidRDefault="00F35357" w:rsidP="00403588">
            <w:pPr>
              <w:tabs>
                <w:tab w:val="left" w:pos="6860"/>
              </w:tabs>
              <w:rPr>
                <w:rFonts w:ascii="Arial" w:hAnsi="Arial" w:cs="Arial"/>
                <w:b/>
                <w:bCs/>
              </w:rPr>
            </w:pPr>
            <w:r w:rsidRPr="00517378">
              <w:rPr>
                <w:rFonts w:ascii="Arial" w:hAnsi="Arial" w:cs="Arial"/>
                <w:b/>
                <w:bCs/>
              </w:rPr>
              <w:t>47000 Karlovac</w:t>
            </w:r>
          </w:p>
          <w:p w:rsidR="00F35357" w:rsidRPr="00517378" w:rsidRDefault="00F35357" w:rsidP="00403588">
            <w:pPr>
              <w:tabs>
                <w:tab w:val="left" w:pos="6860"/>
              </w:tabs>
              <w:rPr>
                <w:rFonts w:ascii="Arial" w:hAnsi="Arial" w:cs="Arial"/>
                <w:b/>
                <w:bCs/>
              </w:rPr>
            </w:pPr>
            <w:r w:rsidRPr="00517378">
              <w:rPr>
                <w:rFonts w:ascii="Arial" w:hAnsi="Arial" w:cs="Arial"/>
                <w:b/>
                <w:bCs/>
              </w:rPr>
              <w:t xml:space="preserve">- KUP </w:t>
            </w:r>
            <w:r w:rsidRPr="00517378">
              <w:rPr>
                <w:rFonts w:ascii="Arial" w:hAnsi="Arial" w:cs="Arial"/>
                <w:b/>
                <w:bCs/>
              </w:rPr>
              <w:sym w:font="Symbol" w:char="F0B2"/>
            </w:r>
            <w:r w:rsidRPr="00517378">
              <w:rPr>
                <w:rFonts w:ascii="Arial" w:hAnsi="Arial" w:cs="Arial"/>
                <w:b/>
                <w:bCs/>
              </w:rPr>
              <w:t>Četiri rijeke</w:t>
            </w:r>
            <w:r w:rsidRPr="00517378">
              <w:rPr>
                <w:rFonts w:ascii="Arial" w:hAnsi="Arial" w:cs="Arial"/>
                <w:b/>
                <w:bCs/>
              </w:rPr>
              <w:sym w:font="Symbol" w:char="F0B2"/>
            </w:r>
            <w:r w:rsidRPr="00517378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</w:tbl>
    <w:p w:rsidR="00F35357" w:rsidRPr="00517378" w:rsidRDefault="00F35357" w:rsidP="00517378">
      <w:pPr>
        <w:rPr>
          <w:rFonts w:ascii="Arial" w:hAnsi="Arial" w:cs="Arial"/>
        </w:rPr>
      </w:pPr>
    </w:p>
    <w:p w:rsidR="00F35357" w:rsidRPr="00517378" w:rsidRDefault="00F35357" w:rsidP="00517378">
      <w:pPr>
        <w:rPr>
          <w:rFonts w:ascii="Arial" w:hAnsi="Arial" w:cs="Arial"/>
        </w:rPr>
      </w:pPr>
    </w:p>
    <w:p w:rsidR="00F35357" w:rsidRPr="00517378" w:rsidRDefault="00F35357" w:rsidP="00517378">
      <w:pPr>
        <w:rPr>
          <w:rFonts w:ascii="Arial" w:hAnsi="Arial" w:cs="Arial"/>
        </w:rPr>
      </w:pPr>
    </w:p>
    <w:p w:rsidR="00F35357" w:rsidRPr="00517378" w:rsidRDefault="00F35357" w:rsidP="00517378">
      <w:pPr>
        <w:rPr>
          <w:rFonts w:ascii="Arial" w:hAnsi="Arial" w:cs="Arial"/>
        </w:rPr>
      </w:pPr>
    </w:p>
    <w:p w:rsidR="00F35357" w:rsidRPr="00517378" w:rsidRDefault="00F35357" w:rsidP="00517378">
      <w:pPr>
        <w:rPr>
          <w:rFonts w:ascii="Arial" w:hAnsi="Arial" w:cs="Arial"/>
        </w:rPr>
      </w:pPr>
    </w:p>
    <w:p w:rsidR="00F35357" w:rsidRDefault="00F35357" w:rsidP="00517378">
      <w:pPr>
        <w:pStyle w:val="BodyText"/>
        <w:rPr>
          <w:b w:val="0"/>
          <w:bCs w:val="0"/>
          <w:sz w:val="20"/>
          <w:lang w:val="hr-HR"/>
        </w:rPr>
      </w:pPr>
    </w:p>
    <w:p w:rsidR="00F35357" w:rsidRPr="00517378" w:rsidRDefault="00F35357" w:rsidP="00517378">
      <w:pPr>
        <w:pStyle w:val="BodyText"/>
        <w:rPr>
          <w:b w:val="0"/>
          <w:bCs w:val="0"/>
          <w:sz w:val="20"/>
          <w:lang w:val="hr-HR"/>
        </w:rPr>
      </w:pPr>
      <w:r w:rsidRPr="00517378">
        <w:rPr>
          <w:b w:val="0"/>
          <w:bCs w:val="0"/>
          <w:sz w:val="20"/>
          <w:lang w:val="hr-HR"/>
        </w:rPr>
        <w:t>Predmet: PRIJAVA NATJECATELJSKIH DESETINA</w:t>
      </w:r>
    </w:p>
    <w:p w:rsidR="00F35357" w:rsidRPr="00517378" w:rsidRDefault="00F35357" w:rsidP="00517378">
      <w:pPr>
        <w:pStyle w:val="BodyText"/>
        <w:rPr>
          <w:b w:val="0"/>
          <w:bCs w:val="0"/>
          <w:sz w:val="20"/>
          <w:lang w:val="hr-HR"/>
        </w:rPr>
      </w:pPr>
    </w:p>
    <w:p w:rsidR="00F35357" w:rsidRPr="00517378" w:rsidRDefault="00F35357" w:rsidP="00F72255">
      <w:pPr>
        <w:pStyle w:val="BodyText"/>
        <w:ind w:firstLine="600"/>
        <w:rPr>
          <w:b w:val="0"/>
          <w:bCs w:val="0"/>
          <w:sz w:val="20"/>
          <w:lang w:val="hr-HR"/>
        </w:rPr>
      </w:pPr>
      <w:r w:rsidRPr="00517378">
        <w:rPr>
          <w:b w:val="0"/>
          <w:bCs w:val="0"/>
          <w:sz w:val="20"/>
          <w:lang w:val="hr-HR"/>
        </w:rPr>
        <w:t xml:space="preserve">Za nastup na kup natjecanju </w:t>
      </w:r>
      <w:r w:rsidRPr="00517378">
        <w:rPr>
          <w:b w:val="0"/>
          <w:bCs w:val="0"/>
          <w:sz w:val="20"/>
          <w:lang w:val="hr-HR"/>
        </w:rPr>
        <w:sym w:font="Symbol" w:char="F0B2"/>
      </w:r>
      <w:r w:rsidRPr="00517378">
        <w:rPr>
          <w:b w:val="0"/>
          <w:bCs w:val="0"/>
          <w:sz w:val="20"/>
          <w:lang w:val="hr-HR"/>
        </w:rPr>
        <w:t>ČETIRI RIJEKE</w:t>
      </w:r>
      <w:r w:rsidRPr="00517378">
        <w:rPr>
          <w:b w:val="0"/>
          <w:bCs w:val="0"/>
          <w:sz w:val="20"/>
          <w:lang w:val="hr-HR"/>
        </w:rPr>
        <w:sym w:font="Symbol" w:char="F0B2"/>
      </w:r>
      <w:r w:rsidRPr="00517378">
        <w:rPr>
          <w:b w:val="0"/>
          <w:bCs w:val="0"/>
          <w:sz w:val="20"/>
          <w:lang w:val="hr-HR"/>
        </w:rPr>
        <w:t xml:space="preserve"> u organizaciji DVD-a Hrnetić – Novaki koje će se </w:t>
      </w:r>
      <w:r w:rsidRPr="00517378">
        <w:rPr>
          <w:sz w:val="20"/>
          <w:lang w:val="hr-HR"/>
        </w:rPr>
        <w:t xml:space="preserve">održati u nedjelju </w:t>
      </w:r>
      <w:r>
        <w:rPr>
          <w:sz w:val="20"/>
          <w:lang w:val="hr-HR"/>
        </w:rPr>
        <w:t>06</w:t>
      </w:r>
      <w:r w:rsidRPr="00517378">
        <w:rPr>
          <w:sz w:val="20"/>
          <w:lang w:val="hr-HR"/>
        </w:rPr>
        <w:t xml:space="preserve">. </w:t>
      </w:r>
      <w:r>
        <w:rPr>
          <w:sz w:val="20"/>
          <w:lang w:val="hr-HR"/>
        </w:rPr>
        <w:t xml:space="preserve">rujna </w:t>
      </w:r>
      <w:r w:rsidRPr="00517378">
        <w:rPr>
          <w:sz w:val="20"/>
          <w:lang w:val="hr-HR"/>
        </w:rPr>
        <w:t>201</w:t>
      </w:r>
      <w:r>
        <w:rPr>
          <w:sz w:val="20"/>
          <w:lang w:val="hr-HR"/>
        </w:rPr>
        <w:t>5</w:t>
      </w:r>
      <w:r w:rsidRPr="00517378">
        <w:rPr>
          <w:sz w:val="20"/>
          <w:lang w:val="hr-HR"/>
        </w:rPr>
        <w:t>.</w:t>
      </w:r>
      <w:r w:rsidRPr="00517378">
        <w:rPr>
          <w:b w:val="0"/>
          <w:bCs w:val="0"/>
          <w:sz w:val="20"/>
          <w:lang w:val="hr-HR"/>
        </w:rPr>
        <w:t xml:space="preserve"> godine prijavljujemo slijedeće natjecateljske desetine:</w:t>
      </w:r>
    </w:p>
    <w:tbl>
      <w:tblPr>
        <w:tblpPr w:leftFromText="180" w:rightFromText="180" w:vertAnchor="text" w:horzAnchor="margin" w:tblpY="1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2475"/>
        <w:gridCol w:w="2475"/>
        <w:gridCol w:w="2476"/>
        <w:gridCol w:w="2476"/>
      </w:tblGrid>
      <w:tr w:rsidR="00F35357" w:rsidRPr="00517378" w:rsidTr="00403588">
        <w:trPr>
          <w:trHeight w:val="452"/>
        </w:trPr>
        <w:tc>
          <w:tcPr>
            <w:tcW w:w="24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REDNI BROJ **</w:t>
            </w:r>
          </w:p>
        </w:tc>
        <w:tc>
          <w:tcPr>
            <w:tcW w:w="24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KATEGORIJA</w:t>
            </w:r>
          </w:p>
        </w:tc>
        <w:tc>
          <w:tcPr>
            <w:tcW w:w="24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m / ž</w:t>
            </w:r>
          </w:p>
        </w:tc>
        <w:tc>
          <w:tcPr>
            <w:tcW w:w="24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 xml:space="preserve">BROJ </w:t>
            </w:r>
            <w:r w:rsidRPr="00517378">
              <w:rPr>
                <w:b w:val="0"/>
                <w:bCs w:val="0"/>
                <w:caps/>
                <w:sz w:val="20"/>
                <w:lang w:val="hr-HR"/>
              </w:rPr>
              <w:t>desetina **</w:t>
            </w:r>
          </w:p>
        </w:tc>
      </w:tr>
      <w:tr w:rsidR="00F35357" w:rsidRPr="00517378" w:rsidTr="00403588">
        <w:trPr>
          <w:trHeight w:val="452"/>
        </w:trPr>
        <w:tc>
          <w:tcPr>
            <w:tcW w:w="24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1</w:t>
            </w:r>
          </w:p>
        </w:tc>
        <w:tc>
          <w:tcPr>
            <w:tcW w:w="24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caps/>
                <w:sz w:val="20"/>
                <w:lang w:val="hr-HR"/>
              </w:rPr>
              <w:t>seniori</w:t>
            </w:r>
            <w:r w:rsidRPr="00517378">
              <w:rPr>
                <w:b w:val="0"/>
                <w:bCs w:val="0"/>
                <w:sz w:val="20"/>
                <w:lang w:val="hr-HR"/>
              </w:rPr>
              <w:t xml:space="preserve"> A</w:t>
            </w:r>
          </w:p>
        </w:tc>
        <w:tc>
          <w:tcPr>
            <w:tcW w:w="24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ČLANOVI</w:t>
            </w:r>
          </w:p>
        </w:tc>
        <w:tc>
          <w:tcPr>
            <w:tcW w:w="24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F35357" w:rsidRPr="00517378" w:rsidTr="00403588">
        <w:trPr>
          <w:trHeight w:val="426"/>
        </w:trPr>
        <w:tc>
          <w:tcPr>
            <w:tcW w:w="24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caps/>
                <w:sz w:val="20"/>
                <w:lang w:val="hr-HR"/>
              </w:rPr>
              <w:t xml:space="preserve">seniori </w:t>
            </w:r>
            <w:r w:rsidRPr="00517378">
              <w:rPr>
                <w:b w:val="0"/>
                <w:bCs w:val="0"/>
                <w:sz w:val="20"/>
                <w:lang w:val="hr-HR"/>
              </w:rPr>
              <w:t>B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ČLANOVI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F35357" w:rsidRPr="00517378" w:rsidTr="00403588">
        <w:trPr>
          <w:trHeight w:val="452"/>
        </w:trPr>
        <w:tc>
          <w:tcPr>
            <w:tcW w:w="24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SENIORKE A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ČLANICE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F35357" w:rsidRPr="00517378" w:rsidTr="00403588">
        <w:trPr>
          <w:trHeight w:val="452"/>
        </w:trPr>
        <w:tc>
          <w:tcPr>
            <w:tcW w:w="24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SENIORKE B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ČLANICE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F35357" w:rsidRPr="00517378" w:rsidTr="00403588">
        <w:trPr>
          <w:trHeight w:val="426"/>
        </w:trPr>
        <w:tc>
          <w:tcPr>
            <w:tcW w:w="24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MLADEŽ 12-16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ČLANOVI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F35357" w:rsidRPr="00517378" w:rsidTr="00403588">
        <w:trPr>
          <w:trHeight w:val="452"/>
        </w:trPr>
        <w:tc>
          <w:tcPr>
            <w:tcW w:w="24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MLADEŽ 12-16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ČLANICE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F35357" w:rsidRPr="00517378" w:rsidTr="00403588">
        <w:trPr>
          <w:trHeight w:val="426"/>
        </w:trPr>
        <w:tc>
          <w:tcPr>
            <w:tcW w:w="24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DJECA 6-12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ČLANOVI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  <w:tr w:rsidR="00F35357" w:rsidRPr="00517378" w:rsidTr="00403588">
        <w:trPr>
          <w:trHeight w:val="452"/>
        </w:trPr>
        <w:tc>
          <w:tcPr>
            <w:tcW w:w="247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DJECA 6-12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  <w:r w:rsidRPr="00517378">
              <w:rPr>
                <w:b w:val="0"/>
                <w:bCs w:val="0"/>
                <w:sz w:val="20"/>
                <w:lang w:val="hr-HR"/>
              </w:rPr>
              <w:t>ČLANICE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35357" w:rsidRPr="00517378" w:rsidRDefault="00F35357" w:rsidP="00403588">
            <w:pPr>
              <w:pStyle w:val="BodyText"/>
              <w:jc w:val="center"/>
              <w:rPr>
                <w:b w:val="0"/>
                <w:bCs w:val="0"/>
                <w:sz w:val="20"/>
                <w:lang w:val="hr-HR"/>
              </w:rPr>
            </w:pPr>
          </w:p>
        </w:tc>
      </w:tr>
    </w:tbl>
    <w:p w:rsidR="00F35357" w:rsidRPr="00517378" w:rsidRDefault="00F35357" w:rsidP="00517378">
      <w:pPr>
        <w:pStyle w:val="BodyText"/>
        <w:ind w:firstLine="2835"/>
        <w:rPr>
          <w:b w:val="0"/>
          <w:bCs w:val="0"/>
          <w:sz w:val="20"/>
          <w:lang w:val="hr-HR"/>
        </w:rPr>
      </w:pPr>
    </w:p>
    <w:p w:rsidR="00F35357" w:rsidRPr="00517378" w:rsidRDefault="00F35357" w:rsidP="00517378">
      <w:pPr>
        <w:pStyle w:val="BodyText"/>
        <w:rPr>
          <w:b w:val="0"/>
          <w:bCs w:val="0"/>
          <w:color w:val="333399"/>
          <w:sz w:val="20"/>
          <w:u w:val="single"/>
          <w:lang w:val="hr-HR"/>
        </w:rPr>
      </w:pPr>
      <w:r w:rsidRPr="00517378">
        <w:rPr>
          <w:b w:val="0"/>
          <w:bCs w:val="0"/>
          <w:color w:val="333399"/>
          <w:sz w:val="20"/>
          <w:u w:val="single"/>
          <w:lang w:val="hr-HR"/>
        </w:rPr>
        <w:t>* obavezno navesti kontakt broj voditelja ekipa zbog eventualnih promjena</w:t>
      </w:r>
    </w:p>
    <w:p w:rsidR="00F35357" w:rsidRPr="00517378" w:rsidRDefault="00F35357" w:rsidP="00517378">
      <w:pPr>
        <w:pStyle w:val="BodyText"/>
        <w:rPr>
          <w:b w:val="0"/>
          <w:bCs w:val="0"/>
          <w:color w:val="333399"/>
          <w:sz w:val="20"/>
          <w:u w:val="single"/>
          <w:lang w:val="hr-HR"/>
        </w:rPr>
      </w:pPr>
      <w:r w:rsidRPr="00517378">
        <w:rPr>
          <w:b w:val="0"/>
          <w:bCs w:val="0"/>
          <w:color w:val="333399"/>
          <w:sz w:val="20"/>
          <w:u w:val="single"/>
          <w:lang w:val="hr-HR"/>
        </w:rPr>
        <w:t>** zaokružite redni broj i upišite broj desetina</w:t>
      </w:r>
    </w:p>
    <w:p w:rsidR="00F35357" w:rsidRPr="00517378" w:rsidRDefault="00F35357" w:rsidP="00517378">
      <w:pPr>
        <w:pStyle w:val="BodyText"/>
        <w:rPr>
          <w:b w:val="0"/>
          <w:bCs w:val="0"/>
          <w:color w:val="333399"/>
          <w:sz w:val="20"/>
          <w:u w:val="single"/>
          <w:lang w:val="hr-HR"/>
        </w:rPr>
      </w:pPr>
      <w:r w:rsidRPr="00517378">
        <w:rPr>
          <w:b w:val="0"/>
          <w:bCs w:val="0"/>
          <w:color w:val="333399"/>
          <w:sz w:val="20"/>
          <w:u w:val="single"/>
          <w:lang w:val="hr-HR"/>
        </w:rPr>
        <w:t xml:space="preserve">*** lista popisa natjecatelja je službeni obrazac HVZ-a te se može donijeti već ispunjen na natjecanje </w:t>
      </w:r>
    </w:p>
    <w:p w:rsidR="00F35357" w:rsidRDefault="00F35357" w:rsidP="00517378">
      <w:pPr>
        <w:pStyle w:val="BodyText"/>
        <w:rPr>
          <w:b w:val="0"/>
          <w:bCs w:val="0"/>
          <w:sz w:val="20"/>
          <w:lang w:val="hr-HR"/>
        </w:rPr>
      </w:pPr>
    </w:p>
    <w:p w:rsidR="00F35357" w:rsidRPr="00517378" w:rsidRDefault="00F35357" w:rsidP="00517378">
      <w:pPr>
        <w:pStyle w:val="BodyText"/>
        <w:rPr>
          <w:b w:val="0"/>
          <w:bCs w:val="0"/>
          <w:sz w:val="20"/>
          <w:lang w:val="hr-HR"/>
        </w:rPr>
      </w:pPr>
      <w:r w:rsidRPr="00517378">
        <w:rPr>
          <w:b w:val="0"/>
          <w:bCs w:val="0"/>
          <w:sz w:val="20"/>
          <w:lang w:val="hr-HR"/>
        </w:rPr>
        <w:t>U ___________________ dana ________________ 201</w:t>
      </w:r>
      <w:r>
        <w:rPr>
          <w:b w:val="0"/>
          <w:bCs w:val="0"/>
          <w:sz w:val="20"/>
          <w:lang w:val="hr-HR"/>
        </w:rPr>
        <w:t>5</w:t>
      </w:r>
      <w:r w:rsidRPr="00517378">
        <w:rPr>
          <w:b w:val="0"/>
          <w:bCs w:val="0"/>
          <w:sz w:val="20"/>
          <w:lang w:val="hr-HR"/>
        </w:rPr>
        <w:t>. Godine</w:t>
      </w:r>
    </w:p>
    <w:tbl>
      <w:tblPr>
        <w:tblpPr w:leftFromText="180" w:rightFromText="180" w:vertAnchor="text" w:horzAnchor="margin" w:tblpXSpec="right" w:tblpY="709"/>
        <w:tblOverlap w:val="never"/>
        <w:tblW w:w="0" w:type="auto"/>
        <w:tblLook w:val="0000"/>
      </w:tblPr>
      <w:tblGrid>
        <w:gridCol w:w="3108"/>
      </w:tblGrid>
      <w:tr w:rsidR="00F35357" w:rsidRPr="00517378" w:rsidTr="00517378">
        <w:trPr>
          <w:trHeight w:val="1205"/>
        </w:trPr>
        <w:tc>
          <w:tcPr>
            <w:tcW w:w="3108" w:type="dxa"/>
            <w:vAlign w:val="center"/>
          </w:tcPr>
          <w:p w:rsidR="00F35357" w:rsidRPr="00517378" w:rsidRDefault="00F35357" w:rsidP="00517378">
            <w:pPr>
              <w:tabs>
                <w:tab w:val="left" w:pos="6860"/>
              </w:tabs>
              <w:jc w:val="center"/>
              <w:rPr>
                <w:rFonts w:ascii="Arial" w:hAnsi="Arial" w:cs="Arial"/>
              </w:rPr>
            </w:pPr>
            <w:r w:rsidRPr="00517378">
              <w:rPr>
                <w:rFonts w:ascii="Arial" w:hAnsi="Arial" w:cs="Arial"/>
              </w:rPr>
              <w:t>________________</w:t>
            </w:r>
            <w:r w:rsidRPr="00517378">
              <w:rPr>
                <w:rFonts w:ascii="Arial" w:hAnsi="Arial" w:cs="Arial"/>
              </w:rPr>
              <w:br/>
              <w:t>Zapovjednik DVD-a</w:t>
            </w:r>
          </w:p>
        </w:tc>
      </w:tr>
    </w:tbl>
    <w:p w:rsidR="00F35357" w:rsidRDefault="00F35357" w:rsidP="00517378"/>
    <w:p w:rsidR="00F35357" w:rsidRDefault="00F35357" w:rsidP="00517378"/>
    <w:p w:rsidR="00F35357" w:rsidRDefault="00F35357" w:rsidP="00517378"/>
    <w:p w:rsidR="00F35357" w:rsidRDefault="00F35357" w:rsidP="008445C6">
      <w:pPr>
        <w:pStyle w:val="BodyText3"/>
      </w:pPr>
      <w:r>
        <w:t xml:space="preserve">                                                                                   MP</w:t>
      </w:r>
      <w:bookmarkStart w:id="0" w:name="_GoBack"/>
      <w:bookmarkEnd w:id="0"/>
    </w:p>
    <w:sectPr w:rsidR="00F35357" w:rsidSect="00F72255">
      <w:pgSz w:w="12240" w:h="15840"/>
      <w:pgMar w:top="873" w:right="1440" w:bottom="1440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93"/>
    <w:rsid w:val="00002EDE"/>
    <w:rsid w:val="00004F02"/>
    <w:rsid w:val="00023FD2"/>
    <w:rsid w:val="000419BF"/>
    <w:rsid w:val="00043236"/>
    <w:rsid w:val="00052319"/>
    <w:rsid w:val="00063133"/>
    <w:rsid w:val="000C3F8C"/>
    <w:rsid w:val="000D42F0"/>
    <w:rsid w:val="0011621D"/>
    <w:rsid w:val="001178C2"/>
    <w:rsid w:val="00133244"/>
    <w:rsid w:val="001665F8"/>
    <w:rsid w:val="00176693"/>
    <w:rsid w:val="00176C38"/>
    <w:rsid w:val="001A7F0B"/>
    <w:rsid w:val="001E5F58"/>
    <w:rsid w:val="001F7A22"/>
    <w:rsid w:val="002024ED"/>
    <w:rsid w:val="00243F05"/>
    <w:rsid w:val="00244189"/>
    <w:rsid w:val="00251959"/>
    <w:rsid w:val="00291C45"/>
    <w:rsid w:val="002F2AFA"/>
    <w:rsid w:val="00314C65"/>
    <w:rsid w:val="00352B3D"/>
    <w:rsid w:val="0036046A"/>
    <w:rsid w:val="00362D6B"/>
    <w:rsid w:val="0038580D"/>
    <w:rsid w:val="00387712"/>
    <w:rsid w:val="0039728C"/>
    <w:rsid w:val="003B4C51"/>
    <w:rsid w:val="003B7EF1"/>
    <w:rsid w:val="003D24C5"/>
    <w:rsid w:val="00403588"/>
    <w:rsid w:val="00420445"/>
    <w:rsid w:val="004321CA"/>
    <w:rsid w:val="0043280F"/>
    <w:rsid w:val="00472596"/>
    <w:rsid w:val="004A368E"/>
    <w:rsid w:val="004C45A9"/>
    <w:rsid w:val="004E6DF3"/>
    <w:rsid w:val="004F7B0D"/>
    <w:rsid w:val="005039BF"/>
    <w:rsid w:val="00517378"/>
    <w:rsid w:val="00521474"/>
    <w:rsid w:val="005261E2"/>
    <w:rsid w:val="00554E07"/>
    <w:rsid w:val="005733FE"/>
    <w:rsid w:val="005949E2"/>
    <w:rsid w:val="005C4434"/>
    <w:rsid w:val="005F3CBA"/>
    <w:rsid w:val="005F7BCE"/>
    <w:rsid w:val="006003BC"/>
    <w:rsid w:val="006154E8"/>
    <w:rsid w:val="00636F1B"/>
    <w:rsid w:val="00652E41"/>
    <w:rsid w:val="00695029"/>
    <w:rsid w:val="006A1091"/>
    <w:rsid w:val="006B59FB"/>
    <w:rsid w:val="006C23DE"/>
    <w:rsid w:val="006D1DCF"/>
    <w:rsid w:val="006D63FC"/>
    <w:rsid w:val="006E32CA"/>
    <w:rsid w:val="006F23AD"/>
    <w:rsid w:val="00756B5D"/>
    <w:rsid w:val="007607FA"/>
    <w:rsid w:val="007771B9"/>
    <w:rsid w:val="007B084D"/>
    <w:rsid w:val="00826AC5"/>
    <w:rsid w:val="00836BE3"/>
    <w:rsid w:val="008431CF"/>
    <w:rsid w:val="008445C6"/>
    <w:rsid w:val="008554A1"/>
    <w:rsid w:val="0086076E"/>
    <w:rsid w:val="00861BCC"/>
    <w:rsid w:val="00877468"/>
    <w:rsid w:val="00893FDE"/>
    <w:rsid w:val="0090323A"/>
    <w:rsid w:val="00933C18"/>
    <w:rsid w:val="00990FD3"/>
    <w:rsid w:val="00993E27"/>
    <w:rsid w:val="009A35B9"/>
    <w:rsid w:val="00A56A94"/>
    <w:rsid w:val="00A74DAC"/>
    <w:rsid w:val="00A7736F"/>
    <w:rsid w:val="00AB18BF"/>
    <w:rsid w:val="00AC22D4"/>
    <w:rsid w:val="00AF253C"/>
    <w:rsid w:val="00AF7E0F"/>
    <w:rsid w:val="00B269A2"/>
    <w:rsid w:val="00B36C46"/>
    <w:rsid w:val="00B62178"/>
    <w:rsid w:val="00B67872"/>
    <w:rsid w:val="00B729DC"/>
    <w:rsid w:val="00B81847"/>
    <w:rsid w:val="00BC47A4"/>
    <w:rsid w:val="00BD52FB"/>
    <w:rsid w:val="00BE4554"/>
    <w:rsid w:val="00C02C31"/>
    <w:rsid w:val="00C17727"/>
    <w:rsid w:val="00C43393"/>
    <w:rsid w:val="00C4680A"/>
    <w:rsid w:val="00C9075A"/>
    <w:rsid w:val="00CA0101"/>
    <w:rsid w:val="00CA0C4E"/>
    <w:rsid w:val="00CB0BFC"/>
    <w:rsid w:val="00CF2641"/>
    <w:rsid w:val="00D34740"/>
    <w:rsid w:val="00D85E0D"/>
    <w:rsid w:val="00DB1804"/>
    <w:rsid w:val="00DD7799"/>
    <w:rsid w:val="00DE5B7C"/>
    <w:rsid w:val="00DF4CD6"/>
    <w:rsid w:val="00DF76A5"/>
    <w:rsid w:val="00E03329"/>
    <w:rsid w:val="00E241F2"/>
    <w:rsid w:val="00E82B15"/>
    <w:rsid w:val="00ED1D57"/>
    <w:rsid w:val="00ED6DE8"/>
    <w:rsid w:val="00F35137"/>
    <w:rsid w:val="00F35357"/>
    <w:rsid w:val="00F72255"/>
    <w:rsid w:val="00F81F59"/>
    <w:rsid w:val="00F910FE"/>
    <w:rsid w:val="00FA063E"/>
    <w:rsid w:val="00FB779D"/>
    <w:rsid w:val="00FD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78"/>
    <w:rPr>
      <w:rFonts w:ascii="Times New Roman" w:eastAsia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"/>
    <w:basedOn w:val="Normal"/>
    <w:link w:val="BodyTextChar"/>
    <w:uiPriority w:val="99"/>
    <w:rsid w:val="00517378"/>
    <w:rPr>
      <w:rFonts w:ascii="Arial" w:hAnsi="Arial" w:cs="Arial"/>
      <w:b/>
      <w:bCs/>
      <w:sz w:val="22"/>
      <w:lang w:val="en-GB"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locked/>
    <w:rsid w:val="00517378"/>
    <w:rPr>
      <w:rFonts w:ascii="Arial" w:hAnsi="Arial" w:cs="Arial"/>
      <w:b/>
      <w:bCs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517378"/>
    <w:pPr>
      <w:jc w:val="both"/>
    </w:pPr>
    <w:rPr>
      <w:rFonts w:ascii="Arial" w:hAnsi="Arial" w:cs="Arial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17378"/>
    <w:rPr>
      <w:rFonts w:ascii="Arial" w:hAnsi="Arial" w:cs="Arial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rsid w:val="00517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378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180</Words>
  <Characters>1030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Ja</dc:creator>
  <cp:keywords/>
  <dc:description/>
  <cp:lastModifiedBy>KORISNIK</cp:lastModifiedBy>
  <cp:revision>2</cp:revision>
  <dcterms:created xsi:type="dcterms:W3CDTF">2015-08-16T10:11:00Z</dcterms:created>
  <dcterms:modified xsi:type="dcterms:W3CDTF">2015-08-16T10:11:00Z</dcterms:modified>
</cp:coreProperties>
</file>